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722" w14:textId="17A5546B" w:rsidR="00874ED4" w:rsidRPr="003906D4" w:rsidRDefault="00874ED4" w:rsidP="000D4E8F">
      <w:pPr>
        <w:pStyle w:val="Tytu"/>
        <w:tabs>
          <w:tab w:val="right" w:leader="dot" w:pos="4394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0D4E8F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0D118112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954A4">
        <w:rPr>
          <w:sz w:val="24"/>
          <w:szCs w:val="24"/>
        </w:rPr>
        <w:t xml:space="preserve">. </w:t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1229E2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43522FD8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686B76">
        <w:rPr>
          <w:sz w:val="24"/>
          <w:szCs w:val="24"/>
        </w:rPr>
        <w:t>4</w:t>
      </w:r>
      <w:r w:rsidR="0049250E" w:rsidRPr="0049250E">
        <w:rPr>
          <w:sz w:val="24"/>
          <w:szCs w:val="24"/>
        </w:rPr>
        <w:t>-IP.01-00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0B75D4">
        <w:rPr>
          <w:sz w:val="24"/>
          <w:szCs w:val="24"/>
        </w:rPr>
        <w:t>5</w:t>
      </w:r>
      <w:r w:rsidR="0055453F" w:rsidRPr="003906D4">
        <w:rPr>
          <w:sz w:val="24"/>
          <w:szCs w:val="24"/>
        </w:rPr>
        <w:t>.</w:t>
      </w:r>
    </w:p>
    <w:p w14:paraId="783ED6C7" w14:textId="013997FE" w:rsidR="00A05FD0" w:rsidRPr="003906D4" w:rsidRDefault="003D4BB5" w:rsidP="0047293C">
      <w:pPr>
        <w:pStyle w:val="Tekstpodstawowy2"/>
        <w:tabs>
          <w:tab w:val="right" w:leader="dot" w:pos="7088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Zakup używanych środków trwałych</w:t>
      </w:r>
      <w:r w:rsidR="00BA7AEC" w:rsidRPr="003906D4">
        <w:rPr>
          <w:sz w:val="24"/>
          <w:szCs w:val="24"/>
        </w:rPr>
        <w:t>,</w:t>
      </w:r>
      <w:r w:rsidRPr="003906D4">
        <w:rPr>
          <w:sz w:val="24"/>
          <w:szCs w:val="24"/>
        </w:rPr>
        <w:t xml:space="preserve"> </w:t>
      </w:r>
      <w:r w:rsidR="00BA7AEC" w:rsidRPr="003906D4">
        <w:rPr>
          <w:sz w:val="24"/>
          <w:szCs w:val="24"/>
        </w:rPr>
        <w:t>zadeklarowanych</w:t>
      </w:r>
      <w:r w:rsidRPr="003906D4">
        <w:rPr>
          <w:sz w:val="24"/>
          <w:szCs w:val="24"/>
        </w:rPr>
        <w:t xml:space="preserve"> w projekcie, zostanie sfinansowany za pośrednictwem kredytu inwestycyjnego</w:t>
      </w:r>
      <w:r w:rsidR="004B2268">
        <w:rPr>
          <w:sz w:val="24"/>
          <w:szCs w:val="24"/>
        </w:rPr>
        <w:t xml:space="preserve"> </w:t>
      </w:r>
      <w:r w:rsidR="00844A54" w:rsidRPr="003906D4">
        <w:rPr>
          <w:sz w:val="24"/>
          <w:szCs w:val="24"/>
        </w:rPr>
        <w:t>(nazwa używanego środka trwałego</w:t>
      </w:r>
      <w:r w:rsidR="00C121FA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A05FD0" w:rsidRPr="003906D4">
        <w:rPr>
          <w:sz w:val="24"/>
          <w:szCs w:val="24"/>
        </w:rPr>
        <w:t>.</w:t>
      </w:r>
    </w:p>
    <w:p w14:paraId="7C0639AA" w14:textId="4F0ED2AE" w:rsidR="00A05FD0" w:rsidRPr="00450360" w:rsidRDefault="00874ED4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lastRenderedPageBreak/>
        <w:tab/>
      </w:r>
      <w:r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nioskodawcy dokonanej w oparciu o wniosek o udzielenie kredytu 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67428C5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73694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31AF1EF7" w:rsidR="00874ED4" w:rsidRPr="00F67727" w:rsidRDefault="00874ED4" w:rsidP="00C7369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="00C73694">
        <w:rPr>
          <w:rFonts w:ascii="Arial" w:hAnsi="Arial" w:cs="Arial"/>
          <w:sz w:val="24"/>
          <w:szCs w:val="24"/>
        </w:rPr>
        <w:t xml:space="preserve"> </w:t>
      </w:r>
      <w:r w:rsidRPr="00844A54">
        <w:rPr>
          <w:rFonts w:ascii="Arial" w:hAnsi="Arial" w:cs="Arial"/>
          <w:sz w:val="24"/>
          <w:szCs w:val="24"/>
        </w:rPr>
        <w:t>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E9" w14:textId="18C9E480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</w:t>
    </w:r>
    <w:r w:rsidR="00E538C6">
      <w:rPr>
        <w:rFonts w:ascii="Arial" w:hAnsi="Arial" w:cs="Arial"/>
        <w:iCs/>
      </w:rPr>
      <w:t xml:space="preserve"> I</w:t>
    </w:r>
    <w:r w:rsidR="005C66F6">
      <w:rPr>
        <w:rFonts w:ascii="Arial" w:hAnsi="Arial" w:cs="Arial"/>
        <w:iCs/>
      </w:rPr>
      <w:t>V</w:t>
    </w:r>
    <w:r w:rsidR="00E538C6">
      <w:rPr>
        <w:rFonts w:ascii="Arial" w:hAnsi="Arial" w:cs="Arial"/>
        <w:iCs/>
      </w:rPr>
      <w:t>.</w:t>
    </w:r>
    <w:r w:rsidR="005C66F6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5457"/>
    <w:rsid w:val="000B6069"/>
    <w:rsid w:val="000B75D4"/>
    <w:rsid w:val="000C690B"/>
    <w:rsid w:val="000D4E8F"/>
    <w:rsid w:val="00114145"/>
    <w:rsid w:val="00125FC3"/>
    <w:rsid w:val="001673C6"/>
    <w:rsid w:val="0018641A"/>
    <w:rsid w:val="00196227"/>
    <w:rsid w:val="001B6BE4"/>
    <w:rsid w:val="001D62DA"/>
    <w:rsid w:val="001F0F20"/>
    <w:rsid w:val="001F35A7"/>
    <w:rsid w:val="001F5E93"/>
    <w:rsid w:val="002037A6"/>
    <w:rsid w:val="0023592A"/>
    <w:rsid w:val="002505B9"/>
    <w:rsid w:val="00267497"/>
    <w:rsid w:val="00280CAF"/>
    <w:rsid w:val="002B3E6A"/>
    <w:rsid w:val="002C325D"/>
    <w:rsid w:val="002D18BF"/>
    <w:rsid w:val="0031424B"/>
    <w:rsid w:val="00315648"/>
    <w:rsid w:val="00342AC6"/>
    <w:rsid w:val="0034789D"/>
    <w:rsid w:val="00356393"/>
    <w:rsid w:val="00357735"/>
    <w:rsid w:val="003906D4"/>
    <w:rsid w:val="0039116A"/>
    <w:rsid w:val="003A685C"/>
    <w:rsid w:val="003A7690"/>
    <w:rsid w:val="003C22F0"/>
    <w:rsid w:val="003C358C"/>
    <w:rsid w:val="003D4BB5"/>
    <w:rsid w:val="003F392E"/>
    <w:rsid w:val="00422A00"/>
    <w:rsid w:val="00431689"/>
    <w:rsid w:val="004455F7"/>
    <w:rsid w:val="00450360"/>
    <w:rsid w:val="00470668"/>
    <w:rsid w:val="00470F19"/>
    <w:rsid w:val="0047293C"/>
    <w:rsid w:val="00491905"/>
    <w:rsid w:val="0049250E"/>
    <w:rsid w:val="00493738"/>
    <w:rsid w:val="004954A4"/>
    <w:rsid w:val="004A0C88"/>
    <w:rsid w:val="004B2268"/>
    <w:rsid w:val="004E10D3"/>
    <w:rsid w:val="00523D54"/>
    <w:rsid w:val="0053443D"/>
    <w:rsid w:val="005415FE"/>
    <w:rsid w:val="0055453F"/>
    <w:rsid w:val="00556466"/>
    <w:rsid w:val="0056080B"/>
    <w:rsid w:val="00561439"/>
    <w:rsid w:val="005A246A"/>
    <w:rsid w:val="005A282C"/>
    <w:rsid w:val="005C66F6"/>
    <w:rsid w:val="005E4B4E"/>
    <w:rsid w:val="005F1208"/>
    <w:rsid w:val="00601578"/>
    <w:rsid w:val="00607BD0"/>
    <w:rsid w:val="006101A2"/>
    <w:rsid w:val="00626717"/>
    <w:rsid w:val="0064426A"/>
    <w:rsid w:val="006808DF"/>
    <w:rsid w:val="00686B76"/>
    <w:rsid w:val="00697D68"/>
    <w:rsid w:val="006A48C1"/>
    <w:rsid w:val="006B1A63"/>
    <w:rsid w:val="006F2E73"/>
    <w:rsid w:val="006F6153"/>
    <w:rsid w:val="00716A80"/>
    <w:rsid w:val="00737280"/>
    <w:rsid w:val="00744740"/>
    <w:rsid w:val="0075173A"/>
    <w:rsid w:val="0075682F"/>
    <w:rsid w:val="00756FD3"/>
    <w:rsid w:val="007849EC"/>
    <w:rsid w:val="0079355B"/>
    <w:rsid w:val="007C28A6"/>
    <w:rsid w:val="007D431B"/>
    <w:rsid w:val="00822B3A"/>
    <w:rsid w:val="008249BC"/>
    <w:rsid w:val="00827B8A"/>
    <w:rsid w:val="00844A54"/>
    <w:rsid w:val="00865B22"/>
    <w:rsid w:val="00873A55"/>
    <w:rsid w:val="00874ED4"/>
    <w:rsid w:val="0088713B"/>
    <w:rsid w:val="008F5D9B"/>
    <w:rsid w:val="009239DB"/>
    <w:rsid w:val="00931C69"/>
    <w:rsid w:val="0093583B"/>
    <w:rsid w:val="009505E2"/>
    <w:rsid w:val="00955D02"/>
    <w:rsid w:val="009C0807"/>
    <w:rsid w:val="009C2D8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0331F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73694"/>
    <w:rsid w:val="00C8262D"/>
    <w:rsid w:val="00CE100E"/>
    <w:rsid w:val="00CF396A"/>
    <w:rsid w:val="00CF448E"/>
    <w:rsid w:val="00D631FE"/>
    <w:rsid w:val="00DA21F7"/>
    <w:rsid w:val="00DB5EC4"/>
    <w:rsid w:val="00DC5213"/>
    <w:rsid w:val="00DD149F"/>
    <w:rsid w:val="00DD45B2"/>
    <w:rsid w:val="00E232CC"/>
    <w:rsid w:val="00E357A9"/>
    <w:rsid w:val="00E42100"/>
    <w:rsid w:val="00E538C6"/>
    <w:rsid w:val="00E54A78"/>
    <w:rsid w:val="00E66468"/>
    <w:rsid w:val="00E707C3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531C4"/>
    <w:rsid w:val="00F6400E"/>
    <w:rsid w:val="00F67727"/>
    <w:rsid w:val="00F8623A"/>
    <w:rsid w:val="00F86703"/>
    <w:rsid w:val="00F901E6"/>
    <w:rsid w:val="00F92794"/>
    <w:rsid w:val="00F953A2"/>
    <w:rsid w:val="00FA7F25"/>
    <w:rsid w:val="00FD6E22"/>
    <w:rsid w:val="00FE2848"/>
    <w:rsid w:val="00FE79A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II.6 Wzór promesy kredytowej</vt:lpstr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Zał.IV.3 Wzór promesy kredytowej</dc:title>
  <dc:creator>Oddział Oceny Projektów LAWP</dc:creator>
  <cp:lastModifiedBy>OOP LAWP</cp:lastModifiedBy>
  <cp:revision>42</cp:revision>
  <cp:lastPrinted>2015-11-16T09:10:00Z</cp:lastPrinted>
  <dcterms:created xsi:type="dcterms:W3CDTF">2023-03-30T14:32:00Z</dcterms:created>
  <dcterms:modified xsi:type="dcterms:W3CDTF">2025-06-11T09:45:00Z</dcterms:modified>
</cp:coreProperties>
</file>