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722" w14:textId="17A5546B" w:rsidR="00874ED4" w:rsidRPr="003906D4" w:rsidRDefault="00874ED4" w:rsidP="000D4E8F">
      <w:pPr>
        <w:pStyle w:val="Tytu"/>
        <w:tabs>
          <w:tab w:val="right" w:leader="dot" w:pos="4394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0D4E8F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0D118112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954A4">
        <w:rPr>
          <w:sz w:val="24"/>
          <w:szCs w:val="24"/>
        </w:rPr>
        <w:t xml:space="preserve">. </w:t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1229E2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41DD812A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.0</w:t>
      </w:r>
      <w:r w:rsidR="007D1E01">
        <w:rPr>
          <w:sz w:val="24"/>
          <w:szCs w:val="24"/>
        </w:rPr>
        <w:t>3</w:t>
      </w:r>
      <w:r w:rsidR="0049250E" w:rsidRPr="0049250E">
        <w:rPr>
          <w:sz w:val="24"/>
          <w:szCs w:val="24"/>
        </w:rPr>
        <w:t>-IP.01-00</w:t>
      </w:r>
      <w:r w:rsidR="007D1E01">
        <w:rPr>
          <w:sz w:val="24"/>
          <w:szCs w:val="24"/>
        </w:rPr>
        <w:t>2</w:t>
      </w:r>
      <w:r w:rsidR="0049250E" w:rsidRPr="0049250E">
        <w:rPr>
          <w:sz w:val="24"/>
          <w:szCs w:val="24"/>
        </w:rPr>
        <w:t>/2</w:t>
      </w:r>
      <w:r w:rsidR="000B75D4">
        <w:rPr>
          <w:sz w:val="24"/>
          <w:szCs w:val="24"/>
        </w:rPr>
        <w:t>5</w:t>
      </w:r>
      <w:r w:rsidR="0055453F" w:rsidRPr="003906D4">
        <w:rPr>
          <w:sz w:val="24"/>
          <w:szCs w:val="24"/>
        </w:rPr>
        <w:t>.</w:t>
      </w:r>
    </w:p>
    <w:p w14:paraId="7C0639AA" w14:textId="31187C67" w:rsidR="00A05FD0" w:rsidRPr="00450360" w:rsidRDefault="007D1E01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4ED4"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="00874ED4"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="00874ED4"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 xml:space="preserve">nioskodawcy dokonanej w oparciu o wniosek o udzielenie kredytu </w:t>
      </w:r>
      <w:r w:rsidRPr="003906D4">
        <w:rPr>
          <w:sz w:val="24"/>
          <w:szCs w:val="24"/>
        </w:rPr>
        <w:lastRenderedPageBreak/>
        <w:t>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67428C5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73694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31AF1EF7" w:rsidR="00874ED4" w:rsidRPr="00F67727" w:rsidRDefault="00874ED4" w:rsidP="00C7369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="00C73694">
        <w:rPr>
          <w:rFonts w:ascii="Arial" w:hAnsi="Arial" w:cs="Arial"/>
          <w:sz w:val="24"/>
          <w:szCs w:val="24"/>
        </w:rPr>
        <w:t xml:space="preserve"> </w:t>
      </w:r>
      <w:r w:rsidRPr="00844A54">
        <w:rPr>
          <w:rFonts w:ascii="Arial" w:hAnsi="Arial" w:cs="Arial"/>
          <w:sz w:val="24"/>
          <w:szCs w:val="24"/>
        </w:rPr>
        <w:t>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E9" w14:textId="18C9E480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</w:t>
    </w:r>
    <w:r w:rsidR="00E538C6">
      <w:rPr>
        <w:rFonts w:ascii="Arial" w:hAnsi="Arial" w:cs="Arial"/>
        <w:iCs/>
      </w:rPr>
      <w:t xml:space="preserve"> I</w:t>
    </w:r>
    <w:r w:rsidR="005C66F6">
      <w:rPr>
        <w:rFonts w:ascii="Arial" w:hAnsi="Arial" w:cs="Arial"/>
        <w:iCs/>
      </w:rPr>
      <w:t>V</w:t>
    </w:r>
    <w:r w:rsidR="00E538C6">
      <w:rPr>
        <w:rFonts w:ascii="Arial" w:hAnsi="Arial" w:cs="Arial"/>
        <w:iCs/>
      </w:rPr>
      <w:t>.</w:t>
    </w:r>
    <w:r w:rsidR="005C66F6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5457"/>
    <w:rsid w:val="000B6069"/>
    <w:rsid w:val="000B75D4"/>
    <w:rsid w:val="000C690B"/>
    <w:rsid w:val="000D4E8F"/>
    <w:rsid w:val="00114145"/>
    <w:rsid w:val="00125FC3"/>
    <w:rsid w:val="001673C6"/>
    <w:rsid w:val="0018641A"/>
    <w:rsid w:val="00196227"/>
    <w:rsid w:val="001B6BE4"/>
    <w:rsid w:val="001D62DA"/>
    <w:rsid w:val="001F0F20"/>
    <w:rsid w:val="001F35A7"/>
    <w:rsid w:val="001F5E93"/>
    <w:rsid w:val="002037A6"/>
    <w:rsid w:val="0023592A"/>
    <w:rsid w:val="002505B9"/>
    <w:rsid w:val="00267497"/>
    <w:rsid w:val="00280CAF"/>
    <w:rsid w:val="002B3E6A"/>
    <w:rsid w:val="002C325D"/>
    <w:rsid w:val="002D18BF"/>
    <w:rsid w:val="0031424B"/>
    <w:rsid w:val="00315648"/>
    <w:rsid w:val="00342AC6"/>
    <w:rsid w:val="0034789D"/>
    <w:rsid w:val="00356393"/>
    <w:rsid w:val="00357735"/>
    <w:rsid w:val="003906D4"/>
    <w:rsid w:val="0039116A"/>
    <w:rsid w:val="003A685C"/>
    <w:rsid w:val="003A7690"/>
    <w:rsid w:val="003C22F0"/>
    <w:rsid w:val="003C358C"/>
    <w:rsid w:val="003D4BB5"/>
    <w:rsid w:val="003F392E"/>
    <w:rsid w:val="00422A00"/>
    <w:rsid w:val="00431689"/>
    <w:rsid w:val="004455F7"/>
    <w:rsid w:val="00450360"/>
    <w:rsid w:val="00470668"/>
    <w:rsid w:val="00470F19"/>
    <w:rsid w:val="0047293C"/>
    <w:rsid w:val="00491905"/>
    <w:rsid w:val="0049250E"/>
    <w:rsid w:val="00493738"/>
    <w:rsid w:val="004954A4"/>
    <w:rsid w:val="004A0C88"/>
    <w:rsid w:val="004B2268"/>
    <w:rsid w:val="004E10D3"/>
    <w:rsid w:val="00523D54"/>
    <w:rsid w:val="00523F87"/>
    <w:rsid w:val="0053443D"/>
    <w:rsid w:val="005415FE"/>
    <w:rsid w:val="0055453F"/>
    <w:rsid w:val="00556466"/>
    <w:rsid w:val="0056080B"/>
    <w:rsid w:val="00561439"/>
    <w:rsid w:val="005A246A"/>
    <w:rsid w:val="005A282C"/>
    <w:rsid w:val="005C66F6"/>
    <w:rsid w:val="005E4B4E"/>
    <w:rsid w:val="005F1208"/>
    <w:rsid w:val="00601578"/>
    <w:rsid w:val="00607BD0"/>
    <w:rsid w:val="006101A2"/>
    <w:rsid w:val="00626717"/>
    <w:rsid w:val="0064426A"/>
    <w:rsid w:val="006808DF"/>
    <w:rsid w:val="00686B76"/>
    <w:rsid w:val="00697D68"/>
    <w:rsid w:val="006A48C1"/>
    <w:rsid w:val="006B1A63"/>
    <w:rsid w:val="006F2E73"/>
    <w:rsid w:val="006F6153"/>
    <w:rsid w:val="00716A80"/>
    <w:rsid w:val="00737280"/>
    <w:rsid w:val="00744740"/>
    <w:rsid w:val="0075173A"/>
    <w:rsid w:val="0075682F"/>
    <w:rsid w:val="00756FD3"/>
    <w:rsid w:val="007849EC"/>
    <w:rsid w:val="0079355B"/>
    <w:rsid w:val="007C28A6"/>
    <w:rsid w:val="007D1E01"/>
    <w:rsid w:val="007D431B"/>
    <w:rsid w:val="00822B3A"/>
    <w:rsid w:val="008249BC"/>
    <w:rsid w:val="00827B8A"/>
    <w:rsid w:val="00844A54"/>
    <w:rsid w:val="00865B22"/>
    <w:rsid w:val="00873A55"/>
    <w:rsid w:val="00874ED4"/>
    <w:rsid w:val="0088713B"/>
    <w:rsid w:val="008F5D9B"/>
    <w:rsid w:val="009239DB"/>
    <w:rsid w:val="00931C69"/>
    <w:rsid w:val="0093583B"/>
    <w:rsid w:val="009505E2"/>
    <w:rsid w:val="00955D02"/>
    <w:rsid w:val="009C0807"/>
    <w:rsid w:val="009C2D8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0331F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73694"/>
    <w:rsid w:val="00C8262D"/>
    <w:rsid w:val="00CE100E"/>
    <w:rsid w:val="00CF396A"/>
    <w:rsid w:val="00CF448E"/>
    <w:rsid w:val="00D631FE"/>
    <w:rsid w:val="00DA21F7"/>
    <w:rsid w:val="00DB5EC4"/>
    <w:rsid w:val="00DC5213"/>
    <w:rsid w:val="00DD149F"/>
    <w:rsid w:val="00DD45B2"/>
    <w:rsid w:val="00E232CC"/>
    <w:rsid w:val="00E357A9"/>
    <w:rsid w:val="00E42100"/>
    <w:rsid w:val="00E538C6"/>
    <w:rsid w:val="00E54A78"/>
    <w:rsid w:val="00E66468"/>
    <w:rsid w:val="00E707C3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531C4"/>
    <w:rsid w:val="00F6400E"/>
    <w:rsid w:val="00F67727"/>
    <w:rsid w:val="00F8623A"/>
    <w:rsid w:val="00F86703"/>
    <w:rsid w:val="00F901E6"/>
    <w:rsid w:val="00F92794"/>
    <w:rsid w:val="00F953A2"/>
    <w:rsid w:val="00FA7F25"/>
    <w:rsid w:val="00FD6E22"/>
    <w:rsid w:val="00FE2848"/>
    <w:rsid w:val="00FE79A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</Template>
  <TotalTime>110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II.6 Wzór promesy kredytowej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Zał.IV.3 Wzór promesy kredytowej</dc:title>
  <dc:creator>Oddział Oceny Projektów LAWP</dc:creator>
  <cp:lastModifiedBy>OOP LAWP</cp:lastModifiedBy>
  <cp:revision>43</cp:revision>
  <cp:lastPrinted>2015-11-16T09:10:00Z</cp:lastPrinted>
  <dcterms:created xsi:type="dcterms:W3CDTF">2023-03-30T14:32:00Z</dcterms:created>
  <dcterms:modified xsi:type="dcterms:W3CDTF">2025-09-09T13:02:00Z</dcterms:modified>
</cp:coreProperties>
</file>